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EB1E" w14:textId="77777777"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14:paraId="69D7A54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10ED7F2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0233982B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0B349D11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061686A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F663B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1231A70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15E05C0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36644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0B12645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60D4B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6408C31F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3F32640A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6D9821BF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C7A48F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D7FD2" w14:textId="77777777"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14:paraId="0A2D8AB6" w14:textId="77777777"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F1F7E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7E12A" w14:textId="77777777"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5F18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6FD02F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2929CD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6C061B7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053925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1506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60F28" w14:textId="77777777"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2020</w:t>
            </w:r>
          </w:p>
          <w:p w14:paraId="675038F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52D0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C1C5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D98DA92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350B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654CE7A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E81CBE0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64773AFF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4D1F34AF" w14:textId="77777777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14:paraId="4134F491" w14:textId="77777777" w:rsidR="00340756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- für Drittempfänger -</w:t>
      </w:r>
    </w:p>
    <w:p w14:paraId="27973419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6EB6594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48AF8F7" w14:textId="77777777"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14:paraId="427DFA5D" w14:textId="77777777"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2829EE">
        <w:rPr>
          <w:rFonts w:ascii="Arial" w:hAnsi="Arial" w:cs="Arial"/>
          <w:sz w:val="22"/>
          <w:szCs w:val="22"/>
        </w:rPr>
        <w:t>27. November 201</w:t>
      </w:r>
      <w:r w:rsidR="00BA64DE">
        <w:rPr>
          <w:rFonts w:ascii="Arial" w:hAnsi="Arial" w:cs="Arial"/>
          <w:sz w:val="22"/>
          <w:szCs w:val="22"/>
        </w:rPr>
        <w:t>9</w:t>
      </w:r>
    </w:p>
    <w:p w14:paraId="75FAAB6E" w14:textId="77777777" w:rsidR="009E31B0" w:rsidRDefault="009E31B0" w:rsidP="009E31B0">
      <w:pPr>
        <w:rPr>
          <w:rFonts w:ascii="Arial" w:hAnsi="Arial" w:cs="Arial"/>
          <w:bCs/>
        </w:rPr>
      </w:pPr>
    </w:p>
    <w:p w14:paraId="2C8F9F83" w14:textId="77777777" w:rsidR="009E31B0" w:rsidRPr="00806A35" w:rsidRDefault="009E31B0" w:rsidP="009E31B0">
      <w:pPr>
        <w:rPr>
          <w:rFonts w:ascii="Arial" w:hAnsi="Arial" w:cs="Arial"/>
          <w:bCs/>
        </w:rPr>
      </w:pPr>
    </w:p>
    <w:p w14:paraId="1CE72482" w14:textId="77777777"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14:paraId="6A704061" w14:textId="77777777"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F62A912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36FCFD98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29972FB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73DCDAF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AC89F53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14:paraId="29FAA6C9" w14:textId="77777777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2783" w14:textId="77777777"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____________________________  vom ____________, Az.: _________________ wurden zur Finanzierung der o. a. Maßnahme _______________ Euro bewilligt.</w:t>
            </w:r>
          </w:p>
          <w:p w14:paraId="5E19D03D" w14:textId="77777777"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14:paraId="1F56938C" w14:textId="77777777"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57671E1A" w14:textId="77777777"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D309C" w14:textId="77777777"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14:paraId="0493EA87" w14:textId="77777777" w:rsidTr="00800945">
        <w:trPr>
          <w:trHeight w:val="5400"/>
        </w:trPr>
        <w:tc>
          <w:tcPr>
            <w:tcW w:w="9709" w:type="dxa"/>
          </w:tcPr>
          <w:p w14:paraId="339E7E01" w14:textId="77777777"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Abschluss und im </w:t>
            </w:r>
          </w:p>
          <w:p w14:paraId="6254C214" w14:textId="77777777"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</w:t>
            </w:r>
            <w:proofErr w:type="spellStart"/>
            <w:r w:rsidRPr="00F037C9">
              <w:rPr>
                <w:rFonts w:ascii="Arial" w:hAnsi="Arial" w:cs="Arial"/>
                <w:sz w:val="16"/>
                <w:szCs w:val="16"/>
              </w:rPr>
              <w:t>Ankommenstreffpunkte</w:t>
            </w:r>
            <w:proofErr w:type="spellEnd"/>
            <w:r w:rsidRPr="00F037C9">
              <w:rPr>
                <w:rFonts w:ascii="Arial" w:hAnsi="Arial" w:cs="Arial"/>
                <w:sz w:val="16"/>
                <w:szCs w:val="16"/>
              </w:rPr>
              <w:t xml:space="preserve">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 xml:space="preserve">t in den </w:t>
            </w:r>
            <w:proofErr w:type="spellStart"/>
            <w:r w:rsidR="00411ED1">
              <w:rPr>
                <w:rFonts w:ascii="Arial" w:hAnsi="Arial" w:cs="Arial"/>
                <w:sz w:val="16"/>
                <w:szCs w:val="16"/>
              </w:rPr>
              <w:t>Ankommenstreffpunkten</w:t>
            </w:r>
            <w:proofErr w:type="spellEnd"/>
            <w:r w:rsidR="00411ED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8A671AC" w14:textId="77777777"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der eingesetzten </w:t>
            </w:r>
            <w:r w:rsidR="00E74889">
              <w:rPr>
                <w:rFonts w:ascii="Arial" w:hAnsi="Arial" w:cs="Arial"/>
                <w:sz w:val="16"/>
                <w:szCs w:val="16"/>
              </w:rPr>
              <w:t>ehrenamtlich Tätigen</w:t>
            </w:r>
            <w:r w:rsidR="00372FEC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463CFB7" w14:textId="77777777"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4247F77" w14:textId="77777777" w:rsidR="003B62A8" w:rsidRPr="004023E4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3AC5DB" w14:textId="77777777"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14:paraId="1EB35AD5" w14:textId="77777777" w:rsidTr="002E4927">
              <w:trPr>
                <w:trHeight w:val="846"/>
              </w:trPr>
              <w:tc>
                <w:tcPr>
                  <w:tcW w:w="9716" w:type="dxa"/>
                </w:tcPr>
                <w:p w14:paraId="04C5434C" w14:textId="77777777"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1B054E6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B5EC3F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350DEC" w14:textId="77777777"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63D2D4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9BDC6B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63C0B3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465F8" w14:textId="77777777"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28DE39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E1DF63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B907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1DEFC5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845B8B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8C188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E556AB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3ADD47" w14:textId="77777777"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47A9B5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467872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877247" w14:textId="77777777"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37BE7F" w14:textId="77777777"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98EF19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3B195272" w14:textId="77777777" w:rsidR="00745918" w:rsidRDefault="00745918">
      <w:pPr>
        <w:rPr>
          <w:rFonts w:ascii="Arial" w:hAnsi="Arial" w:cs="Arial"/>
          <w:b/>
          <w:sz w:val="22"/>
          <w:szCs w:val="22"/>
        </w:rPr>
      </w:pPr>
    </w:p>
    <w:p w14:paraId="557CBA60" w14:textId="77777777"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14:paraId="2D06E259" w14:textId="77777777"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14:paraId="7C263244" w14:textId="77777777"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A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835"/>
        <w:gridCol w:w="1131"/>
        <w:gridCol w:w="2412"/>
      </w:tblGrid>
      <w:tr w:rsidR="002C433E" w:rsidRPr="009E0D9C" w14:paraId="4D0DE0C9" w14:textId="77777777" w:rsidTr="001A6DF5">
        <w:tc>
          <w:tcPr>
            <w:tcW w:w="362" w:type="pct"/>
            <w:vMerge w:val="restart"/>
            <w:vAlign w:val="center"/>
          </w:tcPr>
          <w:p w14:paraId="606354E9" w14:textId="77777777"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14:paraId="5DBD525F" w14:textId="77777777"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430DFDA6" w14:textId="77777777"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0AC89BCE" w14:textId="77777777"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14:paraId="6A3DC7FA" w14:textId="77777777" w:rsidTr="001A6DF5">
        <w:tc>
          <w:tcPr>
            <w:tcW w:w="362" w:type="pct"/>
            <w:vMerge/>
          </w:tcPr>
          <w:p w14:paraId="28756CA4" w14:textId="77777777"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14:paraId="3BD59F74" w14:textId="77777777"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0D52F0BF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41EA8D6D" w14:textId="77777777"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5E4077B8" w14:textId="77777777"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14:paraId="5C3784CC" w14:textId="77777777" w:rsidTr="001A6DF5">
        <w:tc>
          <w:tcPr>
            <w:tcW w:w="362" w:type="pct"/>
          </w:tcPr>
          <w:p w14:paraId="5F2D9E81" w14:textId="77777777"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14:paraId="7426AF26" w14:textId="77777777"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0B1A416A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094C35AF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4BB43A90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14:paraId="3CA7C5A2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58EE61D2" w14:textId="77777777"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4C2B9BB7" w14:textId="77777777"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4001A0EF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987C86B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09207150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14:paraId="3FA7BB67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0B559AD7" w14:textId="77777777"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6E21EC6A" w14:textId="77777777"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26779532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4A36E36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1CC7FFA9" w14:textId="77777777"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14:paraId="6F9746F2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20CD436C" w14:textId="77777777"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14:paraId="7DA05A60" w14:textId="77777777"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0BB81468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FF39341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2E64E44E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14:paraId="4C6031C3" w14:textId="77777777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19899E1D" w14:textId="77777777"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837D1A" w14:textId="77777777"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02631BA0" w14:textId="77777777"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2F27800C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19682BAC" w14:textId="77777777"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61DC3C" w14:textId="77777777"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24AADD5" w14:textId="77777777"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Baustein A –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131"/>
        <w:gridCol w:w="2412"/>
      </w:tblGrid>
      <w:tr w:rsidR="00BE7A40" w:rsidRPr="009E0D9C" w14:paraId="33CAB922" w14:textId="77777777" w:rsidTr="001A6DF5">
        <w:tc>
          <w:tcPr>
            <w:tcW w:w="362" w:type="pct"/>
            <w:vMerge w:val="restart"/>
            <w:vAlign w:val="center"/>
          </w:tcPr>
          <w:p w14:paraId="45FB9B85" w14:textId="77777777"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14:paraId="608A20AB" w14:textId="77777777"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14:paraId="2E143AC8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14:paraId="591FCB65" w14:textId="77777777"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14:paraId="0AC539E9" w14:textId="77777777" w:rsidTr="001A6DF5">
        <w:tc>
          <w:tcPr>
            <w:tcW w:w="362" w:type="pct"/>
            <w:vMerge/>
          </w:tcPr>
          <w:p w14:paraId="032D2638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14:paraId="761FF627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14:paraId="43331EC5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1B304C00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14:paraId="26E06D13" w14:textId="77777777"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14:paraId="5B1008E9" w14:textId="77777777" w:rsidTr="001A6DF5">
        <w:tc>
          <w:tcPr>
            <w:tcW w:w="362" w:type="pct"/>
          </w:tcPr>
          <w:p w14:paraId="4B4B6879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26F3D914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14:paraId="73DB960D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14:paraId="4A185CFE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23B4683F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169FA82E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1132AC30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6004633C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235FDEAC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FEE3936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6115A674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7694F013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06039FBE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5413E3E2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1A1A4738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D2AFB51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74F859AB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072BFCD1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4ACB0BF4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6A965DA4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259339CA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C1CD2BA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18CCE2F8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14:paraId="36CB6051" w14:textId="77777777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3D8EA4A9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4FACDB" w14:textId="77777777"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14:paraId="1FA70FA6" w14:textId="77777777"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14:paraId="67100EB9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14:paraId="6E11AA9E" w14:textId="77777777"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3AD313" w14:textId="77777777" w:rsidR="00BD3AF2" w:rsidRDefault="00BD3AF2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72C05CF6" w14:textId="77777777"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94"/>
        <w:gridCol w:w="1541"/>
        <w:gridCol w:w="1684"/>
      </w:tblGrid>
      <w:tr w:rsidR="002C433E" w:rsidRPr="009E0D9C" w14:paraId="645949CF" w14:textId="77777777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14:paraId="58BB3A22" w14:textId="77777777"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2126E" w14:textId="77777777"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9C4E7" w14:textId="77777777"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39B93" w14:textId="77777777" w:rsidR="002C433E" w:rsidRPr="009E0D9C" w:rsidRDefault="00D340B5" w:rsidP="009E31B0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F41F15" w14:textId="77777777"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14:paraId="50C5DBB7" w14:textId="77777777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717A97" w14:textId="77777777"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8DE61" w14:textId="77777777"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7FBD1" w14:textId="77777777"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14:paraId="4B844CD4" w14:textId="77777777"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43AEE" w14:textId="77777777"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14:paraId="44D5951A" w14:textId="77777777"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14:paraId="7F4DCD40" w14:textId="77777777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518ACA14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74FDC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14:paraId="003F88A9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14:paraId="206A77CA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14:paraId="2F82434C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14:paraId="335C8457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14:paraId="7C47B006" w14:textId="77777777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66C813AC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79E67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14:paraId="4D74A4FE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0EEA7A5F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14:paraId="546536AC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14:paraId="49EF4C1C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14:paraId="4D1D6C54" w14:textId="77777777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6538DEEC" w14:textId="77777777"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CF09B" w14:textId="77777777"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14:paraId="3E37413A" w14:textId="77777777"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68CE1C85" w14:textId="77777777"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14:paraId="4628FAF9" w14:textId="77777777"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14:paraId="2D310870" w14:textId="77777777"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14:paraId="1130AA36" w14:textId="77777777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14:paraId="7CD1C2D4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C49F0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14:paraId="3C1D26AC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14:paraId="45616DF3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14:paraId="45C3D879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14:paraId="05546198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14:paraId="5F9996D9" w14:textId="77777777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12FE909E" w14:textId="77777777"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4AFEBD50" w14:textId="77777777"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14:paraId="29B17D95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14:paraId="192B769A" w14:textId="77777777"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14:paraId="3371B1A3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14:paraId="2BB87CD4" w14:textId="77777777"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3CE7C3" w14:textId="77777777"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1593F105" w14:textId="77777777" w:rsidR="005B638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9203BD" w14:textId="77777777"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DB7545">
        <w:rPr>
          <w:rFonts w:ascii="Arial" w:hAnsi="Arial" w:cs="Arial"/>
          <w:b/>
          <w:sz w:val="22"/>
          <w:szCs w:val="22"/>
        </w:rPr>
        <w:t>Printmedien,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14:paraId="67A648F8" w14:textId="77777777"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p w14:paraId="714A2DBA" w14:textId="77777777"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559"/>
        <w:gridCol w:w="1561"/>
        <w:gridCol w:w="1559"/>
        <w:gridCol w:w="1698"/>
      </w:tblGrid>
      <w:tr w:rsidR="00B43CD3" w:rsidRPr="009E0D9C" w14:paraId="5E223507" w14:textId="77777777" w:rsidTr="001A6DF5">
        <w:trPr>
          <w:trHeight w:val="301"/>
        </w:trPr>
        <w:tc>
          <w:tcPr>
            <w:tcW w:w="362" w:type="pct"/>
            <w:vMerge w:val="restart"/>
            <w:vAlign w:val="center"/>
          </w:tcPr>
          <w:p w14:paraId="45C93E64" w14:textId="77777777"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14:paraId="546B6C0D" w14:textId="77777777"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D13E0" w14:textId="77777777"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14:paraId="4E905A75" w14:textId="77777777"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Printm</w:t>
            </w:r>
            <w:r w:rsidRPr="009E0D9C">
              <w:rPr>
                <w:rFonts w:ascii="Arial" w:hAnsi="Arial" w:cs="Arial"/>
                <w:b/>
                <w:sz w:val="22"/>
                <w:szCs w:val="22"/>
              </w:rPr>
              <w:t>edien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</w:tcPr>
          <w:p w14:paraId="12EB0B6E" w14:textId="77777777"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14:paraId="1475FDD5" w14:textId="77777777" w:rsidTr="001A6DF5">
        <w:tc>
          <w:tcPr>
            <w:tcW w:w="362" w:type="pct"/>
            <w:vMerge/>
          </w:tcPr>
          <w:p w14:paraId="615944FA" w14:textId="77777777"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14:paraId="38B81931" w14:textId="77777777"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09AB35A2" w14:textId="77777777"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14:paraId="0835509C" w14:textId="77777777"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14:paraId="00623277" w14:textId="77777777"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14:paraId="52369EC6" w14:textId="77777777"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14:paraId="543037B0" w14:textId="77777777" w:rsidTr="001A6DF5">
        <w:tc>
          <w:tcPr>
            <w:tcW w:w="362" w:type="pct"/>
          </w:tcPr>
          <w:p w14:paraId="0D978576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08E7B25F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3BB2AA53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14:paraId="503CF463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4D7869AF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1F7B31BF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14:paraId="2CB0CB15" w14:textId="77777777" w:rsidTr="001A6DF5">
        <w:tc>
          <w:tcPr>
            <w:tcW w:w="362" w:type="pct"/>
          </w:tcPr>
          <w:p w14:paraId="58D549D5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097E43A1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4BF52365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14:paraId="165BC478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598CDCD9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0C0165F3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14:paraId="7FBE9901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156BBA20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60D01AC4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2A9FB370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14:paraId="4BB3882F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417C4B44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58604186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14:paraId="08F1C64B" w14:textId="77777777" w:rsidTr="001A6DF5">
        <w:tc>
          <w:tcPr>
            <w:tcW w:w="362" w:type="pct"/>
            <w:tcBorders>
              <w:bottom w:val="single" w:sz="4" w:space="0" w:color="auto"/>
            </w:tcBorders>
          </w:tcPr>
          <w:p w14:paraId="4E00A7B6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0A2EBDC6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3E330170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14:paraId="45CAFB7B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171E76B4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06BC82C7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14:paraId="21C677E1" w14:textId="77777777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3E50CEFD" w14:textId="77777777"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14:paraId="3D218C0A" w14:textId="77777777"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14:paraId="4B062417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14:paraId="45A352A2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14:paraId="25A5E73F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68A51FEB" w14:textId="77777777"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F1AFBB" w14:textId="77777777"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EF6D3B" w14:textId="77777777"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14:paraId="033E312D" w14:textId="77777777"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p w14:paraId="03F13C6E" w14:textId="77777777"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89"/>
        <w:gridCol w:w="1133"/>
        <w:gridCol w:w="1133"/>
        <w:gridCol w:w="1123"/>
      </w:tblGrid>
      <w:tr w:rsidR="00650823" w:rsidRPr="00650823" w14:paraId="78C0F753" w14:textId="77777777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14:paraId="58A7FA77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14:paraId="3F408209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96385" w14:textId="77777777"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14:paraId="50FBAD66" w14:textId="77777777"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7F1DA" w14:textId="77777777"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14:paraId="17462332" w14:textId="77777777"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14:paraId="685AC999" w14:textId="77777777" w:rsidTr="007366E5">
        <w:tc>
          <w:tcPr>
            <w:tcW w:w="362" w:type="pct"/>
            <w:vMerge/>
          </w:tcPr>
          <w:p w14:paraId="1DDD13E8" w14:textId="77777777"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14:paraId="45515C5C" w14:textId="77777777"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14:paraId="5D510E49" w14:textId="77777777"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099DF0B2" w14:textId="77777777"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14:paraId="0B279EE7" w14:textId="77777777"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14:paraId="0A07CD47" w14:textId="77777777"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14:paraId="06B56FEA" w14:textId="77777777" w:rsidTr="007366E5">
        <w:tc>
          <w:tcPr>
            <w:tcW w:w="362" w:type="pct"/>
          </w:tcPr>
          <w:p w14:paraId="7DF4E43F" w14:textId="77777777"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36E533C8" w14:textId="77777777"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14:paraId="120052E8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31793A31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12BA2E37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0B8BA13E" w14:textId="77777777"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09592329" w14:textId="77777777" w:rsidTr="007366E5">
        <w:tc>
          <w:tcPr>
            <w:tcW w:w="362" w:type="pct"/>
          </w:tcPr>
          <w:p w14:paraId="799313CF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14:paraId="1A6BE80F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14:paraId="38B244AB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2A0116F5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06DA8FBF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09C94498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5DD48A41" w14:textId="77777777" w:rsidTr="007366E5">
        <w:tc>
          <w:tcPr>
            <w:tcW w:w="362" w:type="pct"/>
            <w:tcBorders>
              <w:bottom w:val="single" w:sz="4" w:space="0" w:color="auto"/>
            </w:tcBorders>
          </w:tcPr>
          <w:p w14:paraId="3BA68841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7EC5ED77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14:paraId="0A33F5DB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066B7D59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64B467F1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7804739F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500B8647" w14:textId="77777777" w:rsidTr="007366E5">
        <w:tc>
          <w:tcPr>
            <w:tcW w:w="362" w:type="pct"/>
            <w:tcBorders>
              <w:bottom w:val="single" w:sz="4" w:space="0" w:color="auto"/>
            </w:tcBorders>
          </w:tcPr>
          <w:p w14:paraId="3DC8C43E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14:paraId="5A1D5630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14:paraId="32805D35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01849811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56CA8789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14:paraId="32BE77ED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14:paraId="64D6973D" w14:textId="77777777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14:paraId="652B410F" w14:textId="77777777"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6BD289" w14:textId="77777777"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14:paraId="0E78B5CD" w14:textId="77777777"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47E33FC1" w14:textId="77777777"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14:paraId="7411B77C" w14:textId="77777777"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14:paraId="66B91139" w14:textId="77777777"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74EFB5" w14:textId="77777777" w:rsidR="00D67C83" w:rsidRDefault="004B3E93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C1C9F7C" w14:textId="77777777" w:rsidR="00216D78" w:rsidRDefault="00216D78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D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Maßnahmen zur Qualifizierung von ehrenamtlich Tätigen und der </w:t>
      </w:r>
      <w:r w:rsidR="00A150E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14:paraId="711F42BE" w14:textId="77777777"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1133"/>
        <w:gridCol w:w="1702"/>
        <w:gridCol w:w="1845"/>
        <w:gridCol w:w="1698"/>
      </w:tblGrid>
      <w:tr w:rsidR="007B04B2" w:rsidRPr="009E0D9C" w14:paraId="3056F64F" w14:textId="77777777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0660A" w14:textId="77777777"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76094" w14:textId="77777777"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14:paraId="12F0EA88" w14:textId="77777777"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14:paraId="3F6211F0" w14:textId="77777777"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14:paraId="18A899E7" w14:textId="77777777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4118A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190A2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1E6664DB" w14:textId="77777777"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14:paraId="5937DC68" w14:textId="77777777"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14:paraId="4F0F5A1F" w14:textId="77777777"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14:paraId="1B013706" w14:textId="77777777"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14:paraId="1002C914" w14:textId="77777777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4F9A7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A4121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52F15113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0EC027B0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14:paraId="7CBF4B73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51BE63AD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14:paraId="1C01B928" w14:textId="77777777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8C6F3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54B71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57CC0EDB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4A62DB79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14:paraId="4D8A8AB8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56F8A5E9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14:paraId="25157B73" w14:textId="77777777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90163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6DBE1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14:paraId="3ECE00F5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00079604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14:paraId="3E12D738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14:paraId="73D748EC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14:paraId="5F8B6903" w14:textId="77777777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DAC0A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DDD7E" w14:textId="77777777"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2596E6CB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2920C02E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687974A8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167D49F8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14:paraId="65C9D238" w14:textId="77777777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488198" w14:textId="77777777"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32A04E1B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4AE129E4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3B10F6A1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14D2606C" w14:textId="77777777"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929706" w14:textId="77777777"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14:paraId="34B86B24" w14:textId="77777777"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41104BFE" w14:textId="77777777" w:rsidTr="003F7A47">
        <w:tc>
          <w:tcPr>
            <w:tcW w:w="9209" w:type="dxa"/>
            <w:gridSpan w:val="3"/>
          </w:tcPr>
          <w:p w14:paraId="21F31321" w14:textId="77777777"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1A4A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5C86F921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33409278" w14:textId="77777777" w:rsidTr="00B22B67">
        <w:trPr>
          <w:trHeight w:val="1682"/>
        </w:trPr>
        <w:tc>
          <w:tcPr>
            <w:tcW w:w="496" w:type="dxa"/>
          </w:tcPr>
          <w:p w14:paraId="2940236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1C9B990A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ACDF5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BE1C3" w14:textId="77777777"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09A55" w14:textId="77777777"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7C4D73F6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69057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73BC29B3" w14:textId="77777777"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14:paraId="1498BEE7" w14:textId="77777777"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05598" w14:textId="77777777"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14:paraId="3A31F996" w14:textId="77777777" w:rsidTr="003F7A47">
        <w:tc>
          <w:tcPr>
            <w:tcW w:w="496" w:type="dxa"/>
          </w:tcPr>
          <w:p w14:paraId="4F3FCECC" w14:textId="77777777"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5DED53B4" w14:textId="77777777"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11A4C" w14:textId="77777777"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AC3C1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54449D8D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D0D47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33B93" w14:textId="77777777"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16DFC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14:paraId="350558DB" w14:textId="77777777"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14:paraId="292E8A39" w14:textId="77777777"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797D2D" w14:textId="77777777"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14:paraId="44C42AB2" w14:textId="77777777"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A6D88A" w14:textId="77777777"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14:paraId="7FCDF2DB" w14:textId="77777777"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ABBC3" w14:textId="77777777" w:rsidR="00AA25DE" w:rsidRPr="00A87FDD" w:rsidRDefault="00CA20CF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14:paraId="30AF5E1A" w14:textId="77777777" w:rsidTr="003F7A47">
        <w:tc>
          <w:tcPr>
            <w:tcW w:w="496" w:type="dxa"/>
          </w:tcPr>
          <w:p w14:paraId="2A40CFDA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1372A84D" w14:textId="77777777" w:rsidR="00AA25DE" w:rsidRPr="00A87FDD" w:rsidRDefault="00CA20CF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14:paraId="503CCD3C" w14:textId="77777777" w:rsidTr="003F7A47">
        <w:tc>
          <w:tcPr>
            <w:tcW w:w="496" w:type="dxa"/>
          </w:tcPr>
          <w:p w14:paraId="52B9D3E6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31132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14:paraId="16B7818F" w14:textId="77777777"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20EFD" w14:textId="77777777"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5B0B1" w14:textId="77777777"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14:paraId="3BC8334B" w14:textId="77777777"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64988B" w14:textId="77777777"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14:paraId="1F71F2FA" w14:textId="77777777" w:rsidTr="003F7A47">
        <w:tc>
          <w:tcPr>
            <w:tcW w:w="496" w:type="dxa"/>
          </w:tcPr>
          <w:p w14:paraId="479A4E3D" w14:textId="77777777"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14:paraId="05B85307" w14:textId="77777777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B55F75B" w14:textId="77777777"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14:paraId="7BFF204B" w14:textId="77777777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0586CCF8" w14:textId="77777777"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71833317" w14:textId="77777777"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14:paraId="514BE421" w14:textId="77777777"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9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1AAA" w14:textId="77777777" w:rsidR="008A3124" w:rsidRDefault="008A3124">
      <w:r>
        <w:separator/>
      </w:r>
    </w:p>
  </w:endnote>
  <w:endnote w:type="continuationSeparator" w:id="0">
    <w:p w14:paraId="21CD2B37" w14:textId="77777777"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B99AE" w14:textId="77777777" w:rsidR="008A3124" w:rsidRDefault="008A3124">
      <w:r>
        <w:separator/>
      </w:r>
    </w:p>
  </w:footnote>
  <w:footnote w:type="continuationSeparator" w:id="0">
    <w:p w14:paraId="6B82A34A" w14:textId="77777777"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0FDA" w14:textId="77777777"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A20CF">
      <w:rPr>
        <w:rStyle w:val="Seitenzahl"/>
        <w:noProof/>
      </w:rPr>
      <w:t>6</w:t>
    </w:r>
    <w:r>
      <w:rPr>
        <w:rStyle w:val="Seitenzahl"/>
      </w:rPr>
      <w:fldChar w:fldCharType="end"/>
    </w:r>
  </w:p>
  <w:p w14:paraId="287AE66E" w14:textId="77777777"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3"/>
    <w:rsid w:val="00003E44"/>
    <w:rsid w:val="000059E2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20CF"/>
    <w:rsid w:val="00CA6B54"/>
    <w:rsid w:val="00CC55DD"/>
    <w:rsid w:val="00CD1F2A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E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7799-627A-4F9D-A521-3AA1FB8B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374CE272</Template>
  <TotalTime>0</TotalTime>
  <Pages>6</Pages>
  <Words>581</Words>
  <Characters>4873</Characters>
  <Application>Microsoft Office Word</Application>
  <DocSecurity>4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Milobara, Birgit (Städteregion Aachen)</cp:lastModifiedBy>
  <cp:revision>2</cp:revision>
  <cp:lastPrinted>2019-12-10T09:53:00Z</cp:lastPrinted>
  <dcterms:created xsi:type="dcterms:W3CDTF">2021-01-19T10:58:00Z</dcterms:created>
  <dcterms:modified xsi:type="dcterms:W3CDTF">2021-01-19T10:58:00Z</dcterms:modified>
</cp:coreProperties>
</file>